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14:paraId="076D0121" w14:textId="77777777" w:rsidR="00501929" w:rsidRPr="009D383E" w:rsidRDefault="0042256D" w:rsidP="009D383E">
          <w:pPr>
            <w:pStyle w:val="Heading1"/>
            <w:spacing w:after="0"/>
            <w:rPr>
              <w:rFonts w:asciiTheme="minorHAnsi" w:hAnsiTheme="minorHAnsi"/>
              <w:sz w:val="48"/>
              <w:szCs w:val="48"/>
            </w:rPr>
          </w:pPr>
          <w:r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>Alabama 9-1-1 Board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Meeting</w:t>
          </w:r>
        </w:p>
      </w:sdtContent>
    </w:sdt>
    <w:p w14:paraId="7BD1139F" w14:textId="77777777"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5-11-18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F1D65">
            <w:rPr>
              <w:color w:val="808080" w:themeColor="accent4"/>
              <w:sz w:val="20"/>
              <w:szCs w:val="20"/>
            </w:rPr>
            <w:t>11/18/2015 10:00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</w:t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14:paraId="425BAD85" w14:textId="77777777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14:paraId="1A8ADE3B" w14:textId="77777777" w:rsidTr="00E10A2A">
              <w:tc>
                <w:tcPr>
                  <w:tcW w:w="1789" w:type="dxa"/>
                  <w:tcBorders>
                    <w:left w:val="nil"/>
                  </w:tcBorders>
                </w:tcPr>
                <w:p w14:paraId="1EEAA34A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14:paraId="2A871059" w14:textId="77777777" w:rsidR="00501929" w:rsidRPr="00E10A2A" w:rsidRDefault="008655A7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Ernie Blair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, Chairman</w:t>
                      </w:r>
                    </w:p>
                  </w:tc>
                </w:sdtContent>
              </w:sdt>
            </w:tr>
            <w:tr w:rsidR="00501929" w:rsidRPr="00E10A2A" w14:paraId="5140B09B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5C7C443D" w14:textId="77777777"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652CAF4" w14:textId="77777777" w:rsidR="00501929" w:rsidRPr="00E10A2A" w:rsidRDefault="0042256D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Regular Board</w:t>
                      </w:r>
                    </w:p>
                  </w:tc>
                </w:sdtContent>
              </w:sdt>
            </w:tr>
            <w:tr w:rsidR="00501929" w:rsidRPr="00E10A2A" w14:paraId="0EADC694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9C40C77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Executive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311F091F" w14:textId="77777777" w:rsidR="00501929" w:rsidRPr="00E10A2A" w:rsidRDefault="00404034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Jason Jackson</w:t>
                      </w:r>
                    </w:p>
                  </w:tc>
                </w:sdtContent>
              </w:sdt>
            </w:tr>
            <w:tr w:rsidR="00501929" w:rsidRPr="00E10A2A" w14:paraId="6113A119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3BA7C6DA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14:paraId="2E845DAE" w14:textId="77777777"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14:paraId="270AB6CD" w14:textId="77777777"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14:paraId="11BA9401" w14:textId="77777777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14:paraId="491838FD" w14:textId="77777777"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14:paraId="414F13E2" w14:textId="77777777" w:rsidR="00501929" w:rsidRPr="00E10A2A" w:rsidRDefault="00501929" w:rsidP="00C74C0C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CCA81B" w14:textId="77777777"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14:paraId="661BE0B4" w14:textId="77777777" w:rsidTr="003E2E63">
              <w:tc>
                <w:tcPr>
                  <w:tcW w:w="2400" w:type="dxa"/>
                  <w:tcBorders>
                    <w:left w:val="nil"/>
                  </w:tcBorders>
                </w:tcPr>
                <w:p w14:paraId="6F59E10F" w14:textId="77777777" w:rsidR="003E2E63" w:rsidRPr="00E10A2A" w:rsidRDefault="003E2E63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14:paraId="568834BA" w14:textId="77777777" w:rsidR="00501929" w:rsidRPr="00E10A2A" w:rsidRDefault="00404034" w:rsidP="006F2843">
            <w:pPr>
              <w:spacing w:before="0" w:after="0"/>
              <w:rPr>
                <w:sz w:val="18"/>
                <w:szCs w:val="18"/>
              </w:rPr>
            </w:pPr>
            <w:r w:rsidRPr="00E10A2A">
              <w:rPr>
                <w:sz w:val="18"/>
                <w:szCs w:val="18"/>
              </w:rPr>
              <w:t>Ernie Blair</w:t>
            </w:r>
            <w:r w:rsidR="008655A7" w:rsidRPr="00E10A2A">
              <w:rPr>
                <w:sz w:val="18"/>
                <w:szCs w:val="18"/>
              </w:rPr>
              <w:t xml:space="preserve"> (Chairman)</w:t>
            </w:r>
            <w:r w:rsidR="00D525A1">
              <w:rPr>
                <w:sz w:val="18"/>
                <w:szCs w:val="18"/>
              </w:rPr>
              <w:t>,</w:t>
            </w:r>
            <w:r w:rsidR="006A58D6" w:rsidRPr="00E10A2A">
              <w:rPr>
                <w:sz w:val="18"/>
                <w:szCs w:val="18"/>
              </w:rPr>
              <w:t xml:space="preserve"> Alan Campbell</w:t>
            </w:r>
            <w:r w:rsidR="006F2843">
              <w:rPr>
                <w:sz w:val="18"/>
                <w:szCs w:val="18"/>
              </w:rPr>
              <w:t xml:space="preserve"> </w:t>
            </w:r>
            <w:r w:rsidR="006F2843" w:rsidRPr="00E10A2A">
              <w:rPr>
                <w:sz w:val="18"/>
                <w:szCs w:val="18"/>
              </w:rPr>
              <w:t>(Secretary/Treasurer)</w:t>
            </w:r>
            <w:r w:rsidR="006A58D6" w:rsidRPr="00E10A2A">
              <w:rPr>
                <w:sz w:val="18"/>
                <w:szCs w:val="18"/>
              </w:rPr>
              <w:t xml:space="preserve">, </w:t>
            </w:r>
            <w:r w:rsidR="003E2E63" w:rsidRPr="00E10A2A">
              <w:rPr>
                <w:sz w:val="18"/>
                <w:szCs w:val="18"/>
              </w:rPr>
              <w:t xml:space="preserve">Evelyn Causey, </w:t>
            </w:r>
            <w:r w:rsidR="006A58D6" w:rsidRPr="00E10A2A">
              <w:rPr>
                <w:sz w:val="18"/>
                <w:szCs w:val="18"/>
              </w:rPr>
              <w:t>Melissa Dove, Chris Heger, Wayne Hutchens, Fred Johnson</w:t>
            </w:r>
            <w:r w:rsidR="008655A7" w:rsidRPr="00E10A2A">
              <w:rPr>
                <w:sz w:val="18"/>
                <w:szCs w:val="18"/>
              </w:rPr>
              <w:t xml:space="preserve"> (Vice Chair)</w:t>
            </w:r>
            <w:r w:rsidR="006A58D6" w:rsidRPr="00E10A2A">
              <w:rPr>
                <w:sz w:val="18"/>
                <w:szCs w:val="18"/>
              </w:rPr>
              <w:t>, John Nettles,</w:t>
            </w:r>
            <w:r w:rsidR="003E2E63" w:rsidRPr="00E10A2A">
              <w:rPr>
                <w:sz w:val="18"/>
                <w:szCs w:val="18"/>
              </w:rPr>
              <w:t xml:space="preserve"> Betty Sanders,</w:t>
            </w:r>
            <w:r w:rsidR="006A58D6" w:rsidRPr="00E10A2A">
              <w:rPr>
                <w:sz w:val="18"/>
                <w:szCs w:val="18"/>
              </w:rPr>
              <w:t xml:space="preserve"> Donnie Smith,</w:t>
            </w:r>
            <w:r w:rsidR="0049565F">
              <w:rPr>
                <w:sz w:val="18"/>
                <w:szCs w:val="18"/>
              </w:rPr>
              <w:t xml:space="preserve"> Robert Smith,</w:t>
            </w:r>
            <w:r w:rsidR="006A58D6" w:rsidRPr="00E10A2A">
              <w:rPr>
                <w:sz w:val="18"/>
                <w:szCs w:val="18"/>
              </w:rPr>
              <w:t xml:space="preserve"> Chad Sowell, Roger Wilson</w:t>
            </w:r>
          </w:p>
        </w:tc>
      </w:tr>
    </w:tbl>
    <w:p w14:paraId="521C9B03" w14:textId="77777777"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 w14:paraId="68A518C8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14:paraId="7429F0C0" w14:textId="77777777" w:rsidTr="003E2E63">
              <w:tc>
                <w:tcPr>
                  <w:tcW w:w="7470" w:type="dxa"/>
                </w:tcPr>
                <w:p w14:paraId="2E7397C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14:paraId="2393B23F" w14:textId="77777777"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14:paraId="0805FC1A" w14:textId="77777777"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 w14:paraId="375416B6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14:paraId="352DF333" w14:textId="77777777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0B4985C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4B45C3E2" w14:textId="77777777"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14:paraId="4E78935C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14:paraId="02BA1D99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14:paraId="390E1CA5" w14:textId="77777777"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14:paraId="6D6DCA45" w14:textId="77777777" w:rsidR="009D383E" w:rsidRDefault="001F1D65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Minutes Discussion/Approval (September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 Board Meeting)</w:t>
                      </w:r>
                    </w:p>
                    <w:p w14:paraId="27F5B23A" w14:textId="77777777"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14:paraId="17C329F9" w14:textId="77777777" w:rsidR="00886C35" w:rsidRPr="00E10A2A" w:rsidRDefault="00526EED" w:rsidP="00D93F88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Ernie Blair</w:t>
                      </w:r>
                    </w:p>
                  </w:tc>
                </w:sdtContent>
              </w:sdt>
            </w:tr>
            <w:tr w:rsidR="00886C35" w:rsidRPr="00E10A2A" w14:paraId="0CFAE473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3ED7B8C7" w14:textId="77777777" w:rsidR="00886C35" w:rsidRPr="00E10A2A" w:rsidRDefault="001F1D6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860657148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74D88E8B" w14:textId="77777777" w:rsidR="00886C35" w:rsidRPr="00E10A2A" w:rsidRDefault="00697D9B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Expense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 Report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4857168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14:paraId="32E16C0C" w14:textId="77777777" w:rsidR="00886C35" w:rsidRPr="00E10A2A" w:rsidRDefault="006F2843" w:rsidP="006F284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Alan Campbell</w:t>
                      </w:r>
                    </w:p>
                  </w:tc>
                </w:sdtContent>
              </w:sdt>
            </w:tr>
            <w:tr w:rsidR="00886C35" w:rsidRPr="00E10A2A" w14:paraId="4D7ADF56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99888163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101ACC53" w14:textId="77777777" w:rsidR="00886C35" w:rsidRPr="00E10A2A" w:rsidRDefault="001F1D6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03019762"/>
                  <w:placeholder>
                    <w:docPart w:val="B3AE1E8C08E1405590C5CE326CCE6B8F"/>
                  </w:placeholder>
                  <w15:appearance w15:val="hidden"/>
                </w:sdtPr>
                <w:sdtEndPr>
                  <w:rPr>
                    <w:highlight w:val="yellow"/>
                  </w:rPr>
                </w:sdtEndPr>
                <w:sdtContent>
                  <w:tc>
                    <w:tcPr>
                      <w:tcW w:w="6982" w:type="dxa"/>
                    </w:tcPr>
                    <w:p w14:paraId="55A193F6" w14:textId="1A688160" w:rsidR="00583DF7" w:rsidRDefault="00F96181" w:rsidP="001F1D6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Executive Director’s Report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32B61C8F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Statements</w:t>
                      </w:r>
                    </w:p>
                    <w:p w14:paraId="0F726BC6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Cost Recovery</w:t>
                      </w:r>
                    </w:p>
                    <w:p w14:paraId="339D4BE5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Updates</w:t>
                      </w:r>
                    </w:p>
                    <w:p w14:paraId="3475562D" w14:textId="77777777" w:rsidR="005151EC" w:rsidRDefault="005151EC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Liability Insurance</w:t>
                      </w:r>
                    </w:p>
                    <w:p w14:paraId="1477C8DA" w14:textId="77777777" w:rsidR="005151EC" w:rsidRDefault="005151EC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Training</w:t>
                      </w:r>
                    </w:p>
                    <w:p w14:paraId="7EE1BF13" w14:textId="6206C524" w:rsidR="00FA0CA1" w:rsidRDefault="00FA0CA1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Contracts</w:t>
                      </w:r>
                    </w:p>
                    <w:p w14:paraId="52611821" w14:textId="77777777" w:rsidR="005151EC" w:rsidRDefault="005151EC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 Opinion</w:t>
                      </w:r>
                    </w:p>
                    <w:p w14:paraId="71E78805" w14:textId="77777777" w:rsidR="005151EC" w:rsidRDefault="005151EC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 Session</w:t>
                      </w:r>
                    </w:p>
                    <w:p w14:paraId="5A5A2672" w14:textId="56178D52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Contract</w:t>
                      </w:r>
                      <w:r w:rsidR="00FA0CA1">
                        <w:rPr>
                          <w:sz w:val="20"/>
                          <w:szCs w:val="20"/>
                        </w:rPr>
                        <w:t xml:space="preserve"> Renewal</w:t>
                      </w:r>
                    </w:p>
                    <w:p w14:paraId="4F81BC5A" w14:textId="77777777" w:rsidR="005151EC" w:rsidRDefault="005151EC" w:rsidP="00CD7963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ANGEN</w:t>
                      </w:r>
                    </w:p>
                    <w:p w14:paraId="3F23B9D6" w14:textId="77777777" w:rsidR="00CD7963" w:rsidRDefault="00583DF7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Calhoun County ANGEN Connection</w:t>
                      </w:r>
                    </w:p>
                    <w:p w14:paraId="589D2B38" w14:textId="77777777" w:rsidR="00886C35" w:rsidRPr="00E10A2A" w:rsidRDefault="00CD7963" w:rsidP="00CD7963">
                      <w:pPr>
                        <w:spacing w:before="0" w:after="0"/>
                        <w:ind w:left="95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RFP status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638006527"/>
                  <w:placeholder>
                    <w:docPart w:val="2D41296C883A4CDDAD5D7A640DA72435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14:paraId="208FF370" w14:textId="77777777" w:rsidR="00886C35" w:rsidRPr="00E10A2A" w:rsidRDefault="00886C35" w:rsidP="001F1D65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Jason Jackson</w:t>
                      </w:r>
                    </w:p>
                  </w:tc>
                </w:sdtContent>
              </w:sdt>
            </w:tr>
            <w:tr w:rsidR="001F1D65" w:rsidRPr="00E10A2A" w14:paraId="6C92BC99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596992295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7DD6C34D" w14:textId="3F30FED7" w:rsidR="001F1D65" w:rsidRDefault="00BC2FFE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330F51BE" w14:textId="77777777" w:rsidR="001F1D65" w:rsidRDefault="001F1D65" w:rsidP="00583DF7">
                  <w:pPr>
                    <w:spacing w:before="0" w:after="0"/>
                    <w:ind w:left="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Grant Cycle </w:t>
                  </w:r>
                  <w:r w:rsidR="00583DF7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Award Ceremony</w:t>
                  </w:r>
                  <w:r w:rsidR="00ED10E9">
                    <w:rPr>
                      <w:sz w:val="20"/>
                      <w:szCs w:val="20"/>
                    </w:rPr>
                    <w:t xml:space="preserve"> (Tentative)</w:t>
                  </w:r>
                </w:p>
              </w:tc>
              <w:tc>
                <w:tcPr>
                  <w:tcW w:w="1890" w:type="dxa"/>
                </w:tcPr>
                <w:p w14:paraId="6DBFA7BC" w14:textId="487B2FD8" w:rsidR="00BC2FFE" w:rsidRDefault="001F1D65" w:rsidP="00BC2FFE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Leah Missildine</w:t>
                  </w:r>
                </w:p>
              </w:tc>
            </w:tr>
            <w:tr w:rsidR="00BC2FFE" w:rsidRPr="00E10A2A" w14:paraId="75867354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3620530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0C4C1E1" w14:textId="45C6E3B7" w:rsidR="00BC2FFE" w:rsidRDefault="00BC2FFE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14:paraId="50671D00" w14:textId="77777777" w:rsidR="000B510C" w:rsidRDefault="00BC2FFE" w:rsidP="00BC2FFE">
                  <w:pPr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Holidays &amp; Meeting Dates for 2016</w:t>
                  </w:r>
                </w:p>
                <w:p w14:paraId="274EB95E" w14:textId="7EAC5B7E" w:rsidR="00BC2FFE" w:rsidRDefault="000B510C" w:rsidP="00BC2FFE">
                  <w:pPr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Monthly Reports</w:t>
                  </w:r>
                </w:p>
              </w:tc>
              <w:tc>
                <w:tcPr>
                  <w:tcW w:w="1890" w:type="dxa"/>
                </w:tcPr>
                <w:p w14:paraId="122A22D1" w14:textId="6B5756EF" w:rsidR="00BC2FFE" w:rsidRDefault="00BC2FFE" w:rsidP="00BC2FFE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Leah Missildine</w:t>
                  </w:r>
                </w:p>
              </w:tc>
            </w:tr>
            <w:tr w:rsidR="00886C35" w:rsidRPr="00E10A2A" w14:paraId="2BA3229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545A2999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9994F81AB1924A01A8046624137A695E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21FAC1B4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D905F7E0494B4796829D4A9DBA333BB6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07E147307A5F4483ABC2C8EE704FCD8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2BE5D82E" w14:textId="77777777" w:rsidR="00886C35" w:rsidRPr="00E10A2A" w:rsidRDefault="00906D4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E10A2A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886C35" w:rsidRPr="00E10A2A" w14:paraId="5886CACF" w14:textId="77777777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14:paraId="2C73F34C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93140E3A67D649FAA49B3F62875643A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14:paraId="774973A9" w14:textId="77777777"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8004BBCD2FB44DF38E9611BA049DA49B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2046401144"/>
                      <w:placeholder>
                        <w:docPart w:val="E433BB6A0F084109A88D1741B681F9B6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14:paraId="57E71E6B" w14:textId="77777777" w:rsidR="00886C35" w:rsidRPr="00E10A2A" w:rsidRDefault="00526EE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Ernie Blair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461F3C2B" w14:textId="77777777" w:rsidR="00501929" w:rsidRPr="00E10A2A" w:rsidRDefault="00501929" w:rsidP="001F165B">
            <w:pPr>
              <w:spacing w:before="40"/>
            </w:pPr>
          </w:p>
        </w:tc>
      </w:tr>
    </w:tbl>
    <w:p w14:paraId="514572AE" w14:textId="25B48BEB"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14:paraId="704D65F5" w14:textId="77777777" w:rsidR="00CD6406" w:rsidRPr="00E10A2A" w:rsidRDefault="00CD6406" w:rsidP="00A350CD">
      <w:pPr>
        <w:spacing w:before="40"/>
        <w:ind w:left="0"/>
        <w:rPr>
          <w:sz w:val="20"/>
          <w:szCs w:val="20"/>
        </w:rPr>
      </w:pPr>
      <w:r w:rsidRPr="00E10A2A">
        <w:rPr>
          <w:i/>
          <w:iCs/>
          <w:color w:val="808080" w:themeColor="accent4"/>
          <w:sz w:val="20"/>
          <w:szCs w:val="20"/>
        </w:rPr>
        <w:t>Date | Time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92631785"/>
          <w:placeholder>
            <w:docPart w:val="EFB25E83A9754440A340E3C4A2CC8D64"/>
          </w:placeholder>
          <w:date w:fullDate="2016-01-20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151EC">
            <w:rPr>
              <w:sz w:val="20"/>
              <w:szCs w:val="20"/>
            </w:rPr>
            <w:t>1/20/2016 10:00 AM</w:t>
          </w:r>
        </w:sdtContent>
      </w:sdt>
      <w:r w:rsidRPr="00E10A2A">
        <w:rPr>
          <w:sz w:val="20"/>
          <w:szCs w:val="20"/>
        </w:rPr>
        <w:t>|</w:t>
      </w:r>
      <w:r w:rsidRPr="00E10A2A">
        <w:rPr>
          <w:color w:val="808080" w:themeColor="accent4"/>
          <w:sz w:val="20"/>
          <w:szCs w:val="20"/>
        </w:rPr>
        <w:t xml:space="preserve"> </w:t>
      </w:r>
      <w:r w:rsidRPr="00E10A2A">
        <w:rPr>
          <w:i/>
          <w:iCs/>
          <w:color w:val="808080" w:themeColor="accent4"/>
          <w:sz w:val="20"/>
          <w:szCs w:val="20"/>
        </w:rPr>
        <w:t>Location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9"/>
      <w:headerReference w:type="first" r:id="rId10"/>
      <w:footerReference w:type="first" r:id="rId11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9CBCE" w14:textId="77777777" w:rsidR="00C708B6" w:rsidRDefault="00C708B6">
      <w:r>
        <w:separator/>
      </w:r>
    </w:p>
  </w:endnote>
  <w:endnote w:type="continuationSeparator" w:id="0">
    <w:p w14:paraId="1A40125A" w14:textId="77777777" w:rsidR="00C708B6" w:rsidRDefault="00C7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13CD" w14:textId="77777777"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B014" w14:textId="77777777" w:rsidR="00FB72F9" w:rsidRDefault="00FB72F9">
    <w:pPr>
      <w:pStyle w:val="Footer"/>
    </w:pPr>
    <w:r>
      <w:rPr>
        <w:noProof/>
        <w:lang w:eastAsia="en-US"/>
      </w:rPr>
      <w:drawing>
        <wp:inline distT="0" distB="0" distL="0" distR="0" wp14:anchorId="58082196" wp14:editId="4AFD6BEE">
          <wp:extent cx="1181109" cy="38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FF18E" w14:textId="77777777" w:rsidR="00C708B6" w:rsidRDefault="00C708B6">
      <w:r>
        <w:separator/>
      </w:r>
    </w:p>
  </w:footnote>
  <w:footnote w:type="continuationSeparator" w:id="0">
    <w:p w14:paraId="5E76B467" w14:textId="77777777" w:rsidR="00C708B6" w:rsidRDefault="00C7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14:paraId="26374B8D" w14:textId="77777777" w:rsidR="00C4226D" w:rsidRDefault="00C708B6">
        <w:pPr>
          <w:pStyle w:val="Header"/>
        </w:pPr>
        <w:r>
          <w:rPr>
            <w:noProof/>
          </w:rPr>
          <w:pict w14:anchorId="014F3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106CA"/>
    <w:rsid w:val="000435C1"/>
    <w:rsid w:val="000718FC"/>
    <w:rsid w:val="00082104"/>
    <w:rsid w:val="00091BF1"/>
    <w:rsid w:val="000B510C"/>
    <w:rsid w:val="00170598"/>
    <w:rsid w:val="001E5E77"/>
    <w:rsid w:val="001F165B"/>
    <w:rsid w:val="001F1D65"/>
    <w:rsid w:val="001F6C57"/>
    <w:rsid w:val="0020673D"/>
    <w:rsid w:val="0021264D"/>
    <w:rsid w:val="00247DD8"/>
    <w:rsid w:val="002A1314"/>
    <w:rsid w:val="002A497E"/>
    <w:rsid w:val="002D00A5"/>
    <w:rsid w:val="002D366A"/>
    <w:rsid w:val="00303B6D"/>
    <w:rsid w:val="00321698"/>
    <w:rsid w:val="00346B4E"/>
    <w:rsid w:val="003578D3"/>
    <w:rsid w:val="003647FD"/>
    <w:rsid w:val="003B2BD7"/>
    <w:rsid w:val="003B310C"/>
    <w:rsid w:val="003D5497"/>
    <w:rsid w:val="003D7CA8"/>
    <w:rsid w:val="003E2E63"/>
    <w:rsid w:val="004002B7"/>
    <w:rsid w:val="00404034"/>
    <w:rsid w:val="00406492"/>
    <w:rsid w:val="0042256D"/>
    <w:rsid w:val="0044392D"/>
    <w:rsid w:val="004468E0"/>
    <w:rsid w:val="00486978"/>
    <w:rsid w:val="0049565F"/>
    <w:rsid w:val="004D0DED"/>
    <w:rsid w:val="004D5C66"/>
    <w:rsid w:val="00501929"/>
    <w:rsid w:val="00502675"/>
    <w:rsid w:val="005151EC"/>
    <w:rsid w:val="00526EED"/>
    <w:rsid w:val="00535C77"/>
    <w:rsid w:val="005775F8"/>
    <w:rsid w:val="00577AD4"/>
    <w:rsid w:val="00583DF7"/>
    <w:rsid w:val="005C40DC"/>
    <w:rsid w:val="00607613"/>
    <w:rsid w:val="006247C8"/>
    <w:rsid w:val="00627172"/>
    <w:rsid w:val="00635AEF"/>
    <w:rsid w:val="00655CC1"/>
    <w:rsid w:val="00672C77"/>
    <w:rsid w:val="0069773D"/>
    <w:rsid w:val="00697D9B"/>
    <w:rsid w:val="006A161C"/>
    <w:rsid w:val="006A58D6"/>
    <w:rsid w:val="006F25EE"/>
    <w:rsid w:val="006F2843"/>
    <w:rsid w:val="00701322"/>
    <w:rsid w:val="00724B8A"/>
    <w:rsid w:val="00734EB4"/>
    <w:rsid w:val="00780296"/>
    <w:rsid w:val="00792997"/>
    <w:rsid w:val="007B5FC4"/>
    <w:rsid w:val="00846325"/>
    <w:rsid w:val="008655A7"/>
    <w:rsid w:val="00886C35"/>
    <w:rsid w:val="008A5294"/>
    <w:rsid w:val="008D0D27"/>
    <w:rsid w:val="008F7843"/>
    <w:rsid w:val="00906D4D"/>
    <w:rsid w:val="0093300E"/>
    <w:rsid w:val="00946FE7"/>
    <w:rsid w:val="00993A96"/>
    <w:rsid w:val="00995522"/>
    <w:rsid w:val="009A3559"/>
    <w:rsid w:val="009D383E"/>
    <w:rsid w:val="00A01A0C"/>
    <w:rsid w:val="00A32E6F"/>
    <w:rsid w:val="00A350CD"/>
    <w:rsid w:val="00AB4307"/>
    <w:rsid w:val="00B21896"/>
    <w:rsid w:val="00B512BF"/>
    <w:rsid w:val="00B663C6"/>
    <w:rsid w:val="00B70DE7"/>
    <w:rsid w:val="00B710AA"/>
    <w:rsid w:val="00B77EE8"/>
    <w:rsid w:val="00B93E95"/>
    <w:rsid w:val="00B97BA4"/>
    <w:rsid w:val="00BA023C"/>
    <w:rsid w:val="00BC2FFE"/>
    <w:rsid w:val="00BE6FC4"/>
    <w:rsid w:val="00C138D5"/>
    <w:rsid w:val="00C4226D"/>
    <w:rsid w:val="00C62943"/>
    <w:rsid w:val="00C64D23"/>
    <w:rsid w:val="00C708B6"/>
    <w:rsid w:val="00C74C0C"/>
    <w:rsid w:val="00CA7F88"/>
    <w:rsid w:val="00CD6406"/>
    <w:rsid w:val="00CD7963"/>
    <w:rsid w:val="00CE5BD7"/>
    <w:rsid w:val="00D111F8"/>
    <w:rsid w:val="00D313B2"/>
    <w:rsid w:val="00D525A1"/>
    <w:rsid w:val="00D93F88"/>
    <w:rsid w:val="00DC059A"/>
    <w:rsid w:val="00E00F3C"/>
    <w:rsid w:val="00E10A2A"/>
    <w:rsid w:val="00E4158B"/>
    <w:rsid w:val="00E57BD9"/>
    <w:rsid w:val="00E72BA2"/>
    <w:rsid w:val="00ED10E9"/>
    <w:rsid w:val="00ED6C87"/>
    <w:rsid w:val="00F40010"/>
    <w:rsid w:val="00F92719"/>
    <w:rsid w:val="00F96181"/>
    <w:rsid w:val="00FA0CA1"/>
    <w:rsid w:val="00FA3DB5"/>
    <w:rsid w:val="00FB72F9"/>
    <w:rsid w:val="00FC6219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92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B3AE1E8C08E1405590C5CE326CCE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B356-09CC-4344-8427-C81EC9161AE6}"/>
      </w:docPartPr>
      <w:docPartBody>
        <w:p w:rsidR="00BF0F81" w:rsidRDefault="009668C8" w:rsidP="009668C8">
          <w:pPr>
            <w:pStyle w:val="B3AE1E8C08E1405590C5CE326CCE6B8F"/>
          </w:pPr>
          <w:r>
            <w:t>[Topic]</w:t>
          </w:r>
        </w:p>
      </w:docPartBody>
    </w:docPart>
    <w:docPart>
      <w:docPartPr>
        <w:name w:val="2D41296C883A4CDDAD5D7A640DA7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65C-5A94-40AA-ADEB-E93440E2D85C}"/>
      </w:docPartPr>
      <w:docPartBody>
        <w:p w:rsidR="00BF0F81" w:rsidRDefault="009668C8" w:rsidP="009668C8">
          <w:pPr>
            <w:pStyle w:val="2D41296C883A4CDDAD5D7A640DA72435"/>
          </w:pPr>
          <w:r>
            <w:t>[Presenter]</w:t>
          </w:r>
        </w:p>
      </w:docPartBody>
    </w:docPart>
    <w:docPart>
      <w:docPartPr>
        <w:name w:val="9994F81AB1924A01A8046624137A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4489-6404-4BDC-9372-F4305EAA6559}"/>
      </w:docPartPr>
      <w:docPartBody>
        <w:p w:rsidR="00BF0F81" w:rsidRDefault="009668C8" w:rsidP="009668C8">
          <w:pPr>
            <w:pStyle w:val="9994F81AB1924A01A8046624137A695E"/>
          </w:pPr>
          <w:r>
            <w:t>[Topic]</w:t>
          </w:r>
        </w:p>
      </w:docPartBody>
    </w:docPart>
    <w:docPart>
      <w:docPartPr>
        <w:name w:val="D905F7E0494B4796829D4A9DBA33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B29-D1FF-40FA-A8B6-B28135E52D27}"/>
      </w:docPartPr>
      <w:docPartBody>
        <w:p w:rsidR="00BF0F81" w:rsidRDefault="009668C8" w:rsidP="009668C8">
          <w:pPr>
            <w:pStyle w:val="D905F7E0494B4796829D4A9DBA333BB6"/>
          </w:pPr>
          <w:r>
            <w:t>[Presenter]</w:t>
          </w:r>
        </w:p>
      </w:docPartBody>
    </w:docPart>
    <w:docPart>
      <w:docPartPr>
        <w:name w:val="07E147307A5F4483ABC2C8EE704F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E949-E1D7-4C25-A0A5-0E56A9514B2D}"/>
      </w:docPartPr>
      <w:docPartBody>
        <w:p w:rsidR="00BF0F81" w:rsidRDefault="009668C8" w:rsidP="009668C8">
          <w:pPr>
            <w:pStyle w:val="07E147307A5F4483ABC2C8EE704FCD87"/>
          </w:pPr>
          <w:r>
            <w:t>[Presenter]</w:t>
          </w:r>
        </w:p>
      </w:docPartBody>
    </w:docPart>
    <w:docPart>
      <w:docPartPr>
        <w:name w:val="93140E3A67D649FAA49B3F628756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EC0B-F84F-4BD9-8DE0-7A228BC3FB3C}"/>
      </w:docPartPr>
      <w:docPartBody>
        <w:p w:rsidR="00BF0F81" w:rsidRDefault="009668C8" w:rsidP="009668C8">
          <w:pPr>
            <w:pStyle w:val="93140E3A67D649FAA49B3F62875643A1"/>
          </w:pPr>
          <w:r>
            <w:t>[Topic]</w:t>
          </w:r>
        </w:p>
      </w:docPartBody>
    </w:docPart>
    <w:docPart>
      <w:docPartPr>
        <w:name w:val="8004BBCD2FB44DF38E9611BA049D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2E96-8175-458C-AB48-AED43F0EEA01}"/>
      </w:docPartPr>
      <w:docPartBody>
        <w:p w:rsidR="00BF0F81" w:rsidRDefault="009668C8" w:rsidP="009668C8">
          <w:pPr>
            <w:pStyle w:val="8004BBCD2FB44DF38E9611BA049DA49B"/>
          </w:pPr>
          <w:r>
            <w:t>[Presenter]</w:t>
          </w:r>
        </w:p>
      </w:docPartBody>
    </w:docPart>
    <w:docPart>
      <w:docPartPr>
        <w:name w:val="E433BB6A0F084109A88D1741B681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8035-74DA-4C4B-87F3-10FE6765679D}"/>
      </w:docPartPr>
      <w:docPartBody>
        <w:p w:rsidR="00521FF0" w:rsidRDefault="008606B4" w:rsidP="008606B4">
          <w:pPr>
            <w:pStyle w:val="E433BB6A0F084109A88D1741B681F9B6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077480"/>
    <w:rsid w:val="000A3E61"/>
    <w:rsid w:val="000C31D5"/>
    <w:rsid w:val="000F075C"/>
    <w:rsid w:val="00125EA6"/>
    <w:rsid w:val="00193262"/>
    <w:rsid w:val="001B3641"/>
    <w:rsid w:val="001D3459"/>
    <w:rsid w:val="001F69A2"/>
    <w:rsid w:val="0022151B"/>
    <w:rsid w:val="00241E21"/>
    <w:rsid w:val="0026080B"/>
    <w:rsid w:val="00264D4E"/>
    <w:rsid w:val="002746EC"/>
    <w:rsid w:val="002751E4"/>
    <w:rsid w:val="0027537F"/>
    <w:rsid w:val="002F02E8"/>
    <w:rsid w:val="00334536"/>
    <w:rsid w:val="00357B60"/>
    <w:rsid w:val="00381B8D"/>
    <w:rsid w:val="00521FF0"/>
    <w:rsid w:val="00534803"/>
    <w:rsid w:val="006364BE"/>
    <w:rsid w:val="006D4C40"/>
    <w:rsid w:val="00704620"/>
    <w:rsid w:val="00724C05"/>
    <w:rsid w:val="00764136"/>
    <w:rsid w:val="00782865"/>
    <w:rsid w:val="007D59A5"/>
    <w:rsid w:val="008310B3"/>
    <w:rsid w:val="008434B5"/>
    <w:rsid w:val="008606B4"/>
    <w:rsid w:val="008707EA"/>
    <w:rsid w:val="008F42F3"/>
    <w:rsid w:val="00925BE4"/>
    <w:rsid w:val="009668C8"/>
    <w:rsid w:val="00970229"/>
    <w:rsid w:val="009D39B1"/>
    <w:rsid w:val="00A051CB"/>
    <w:rsid w:val="00A25AF9"/>
    <w:rsid w:val="00B63EAC"/>
    <w:rsid w:val="00BF0F81"/>
    <w:rsid w:val="00C756E6"/>
    <w:rsid w:val="00DA7188"/>
    <w:rsid w:val="00DE38B5"/>
    <w:rsid w:val="00E55945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  <w:style w:type="paragraph" w:customStyle="1" w:styleId="E433BB6A0F084109A88D1741B681F9B6">
    <w:name w:val="E433BB6A0F084109A88D1741B681F9B6"/>
    <w:rsid w:val="008606B4"/>
  </w:style>
  <w:style w:type="paragraph" w:customStyle="1" w:styleId="6EB7D4CCEF5446DF860087144F0F6629">
    <w:name w:val="6EB7D4CCEF5446DF860087144F0F6629"/>
    <w:rsid w:val="0027537F"/>
  </w:style>
  <w:style w:type="paragraph" w:customStyle="1" w:styleId="297446B5CAA8401AAACD73A3B9C7855F">
    <w:name w:val="297446B5CAA8401AAACD73A3B9C7855F"/>
    <w:rsid w:val="0027537F"/>
  </w:style>
  <w:style w:type="paragraph" w:customStyle="1" w:styleId="12E02543AAD045B8B16131D59E4E9B57">
    <w:name w:val="12E02543AAD045B8B16131D59E4E9B57"/>
    <w:rsid w:val="0027537F"/>
  </w:style>
  <w:style w:type="paragraph" w:customStyle="1" w:styleId="2683E9C81F8E47F8882E6CCFC16EA5F7">
    <w:name w:val="2683E9C81F8E47F8882E6CCFC16EA5F7"/>
    <w:rsid w:val="0027537F"/>
  </w:style>
  <w:style w:type="paragraph" w:customStyle="1" w:styleId="9709D6C3F1CE40E6A3B0CEF1941C5BBA">
    <w:name w:val="9709D6C3F1CE40E6A3B0CEF1941C5BBA"/>
    <w:rsid w:val="0027537F"/>
  </w:style>
  <w:style w:type="paragraph" w:customStyle="1" w:styleId="F6C931608DDF402387E39A1A18DB87DD">
    <w:name w:val="F6C931608DDF402387E39A1A18DB87DD"/>
    <w:rsid w:val="0027537F"/>
  </w:style>
  <w:style w:type="paragraph" w:customStyle="1" w:styleId="843FE53BBEAD48F6A3CC24ACA714434B">
    <w:name w:val="843FE53BBEAD48F6A3CC24ACA714434B"/>
    <w:rsid w:val="0027537F"/>
  </w:style>
  <w:style w:type="paragraph" w:customStyle="1" w:styleId="29095CAD983347EF943FE18F32CCEFEC">
    <w:name w:val="29095CAD983347EF943FE18F32CCEFEC"/>
    <w:rsid w:val="0027537F"/>
  </w:style>
  <w:style w:type="paragraph" w:customStyle="1" w:styleId="8AD5F68785FA47EE8BC217ED988F4A04">
    <w:name w:val="8AD5F68785FA47EE8BC217ED988F4A04"/>
    <w:rsid w:val="0027537F"/>
  </w:style>
  <w:style w:type="paragraph" w:customStyle="1" w:styleId="CC1C331AFBEB4D8D9BCFCCD13B3FB7DC">
    <w:name w:val="CC1C331AFBEB4D8D9BCFCCD13B3FB7DC"/>
    <w:rsid w:val="001F69A2"/>
  </w:style>
  <w:style w:type="paragraph" w:customStyle="1" w:styleId="CD2C634C0A61491ABFC474F3C4A80976">
    <w:name w:val="CD2C634C0A61491ABFC474F3C4A80976"/>
    <w:rsid w:val="001F69A2"/>
  </w:style>
  <w:style w:type="paragraph" w:customStyle="1" w:styleId="C1FE8C0EE0FF441F87514F9D36C074FC">
    <w:name w:val="C1FE8C0EE0FF441F87514F9D36C074FC"/>
    <w:rsid w:val="001F69A2"/>
  </w:style>
  <w:style w:type="paragraph" w:customStyle="1" w:styleId="9297B417217C4D79B2F237A59EC8CCED">
    <w:name w:val="9297B417217C4D79B2F237A59EC8CCED"/>
    <w:rsid w:val="001F69A2"/>
  </w:style>
  <w:style w:type="paragraph" w:customStyle="1" w:styleId="D61BCE26CF4B44F6A7A7F09A9E159327">
    <w:name w:val="D61BCE26CF4B44F6A7A7F09A9E159327"/>
    <w:rsid w:val="001F69A2"/>
  </w:style>
  <w:style w:type="paragraph" w:customStyle="1" w:styleId="A62B661400FB4B5B85604814A316C53E">
    <w:name w:val="A62B661400FB4B5B85604814A316C53E"/>
    <w:rsid w:val="001F69A2"/>
  </w:style>
  <w:style w:type="paragraph" w:customStyle="1" w:styleId="A18D85325B3847A8AB092088962CB047">
    <w:name w:val="A18D85325B3847A8AB092088962CB047"/>
    <w:rsid w:val="001F69A2"/>
  </w:style>
  <w:style w:type="paragraph" w:customStyle="1" w:styleId="ABC3C38718794B87BB165E40191CCE29">
    <w:name w:val="ABC3C38718794B87BB165E40191CCE29"/>
    <w:rsid w:val="001F69A2"/>
  </w:style>
  <w:style w:type="paragraph" w:customStyle="1" w:styleId="728A7559EAE1403085C76C32A8E4C760">
    <w:name w:val="728A7559EAE1403085C76C32A8E4C760"/>
    <w:rsid w:val="001F69A2"/>
  </w:style>
  <w:style w:type="paragraph" w:customStyle="1" w:styleId="3C0A071AF8D44B94B463458ABA045203">
    <w:name w:val="3C0A071AF8D44B94B463458ABA045203"/>
    <w:rsid w:val="002F02E8"/>
  </w:style>
  <w:style w:type="paragraph" w:customStyle="1" w:styleId="CC8F4DFF8EB14ED6AE085A6648ACE887">
    <w:name w:val="CC8F4DFF8EB14ED6AE085A6648ACE887"/>
    <w:rsid w:val="002F02E8"/>
  </w:style>
  <w:style w:type="paragraph" w:customStyle="1" w:styleId="FE32762EBEE84AFDAB159D91A23C299D">
    <w:name w:val="FE32762EBEE84AFDAB159D91A23C299D"/>
    <w:rsid w:val="002F02E8"/>
  </w:style>
  <w:style w:type="paragraph" w:customStyle="1" w:styleId="4C3A8FB90C8642CDA283BE51F43618A0">
    <w:name w:val="4C3A8FB90C8642CDA283BE51F43618A0"/>
    <w:rsid w:val="002F02E8"/>
  </w:style>
  <w:style w:type="paragraph" w:customStyle="1" w:styleId="907F128A718043DBAC7E0502A3850757">
    <w:name w:val="907F128A718043DBAC7E0502A3850757"/>
    <w:rsid w:val="002F02E8"/>
  </w:style>
  <w:style w:type="paragraph" w:customStyle="1" w:styleId="0FA7BAEAF0D74EDE8BC8D1D5BC3345F8">
    <w:name w:val="0FA7BAEAF0D74EDE8BC8D1D5BC3345F8"/>
    <w:rsid w:val="002F02E8"/>
  </w:style>
  <w:style w:type="paragraph" w:customStyle="1" w:styleId="786A565D7C4847C39523BA6D3EEEEB04">
    <w:name w:val="786A565D7C4847C39523BA6D3EEEEB04"/>
    <w:rsid w:val="002F0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31E88-0474-4B20-987A-ECD362A1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2015-11-10T19:49:00Z</dcterms:created>
  <dcterms:modified xsi:type="dcterms:W3CDTF">2015-11-10T19:49:00Z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